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793755">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3755"/>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BB4A-329A-46C1-AF1D-20A57829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2018-06-20T15:03:00Z</dcterms:created>
  <dcterms:modified xsi:type="dcterms:W3CDTF">2018-06-20T15:03:00Z</dcterms:modified>
</cp:coreProperties>
</file>